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62BF" w14:textId="44F739E6" w:rsidR="00480CDE" w:rsidRDefault="008644E2" w:rsidP="004A1094">
      <w:pPr>
        <w:ind w:left="0"/>
        <w:rPr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FF29DC" wp14:editId="5F651C30">
            <wp:simplePos x="0" y="0"/>
            <wp:positionH relativeFrom="column">
              <wp:posOffset>2628900</wp:posOffset>
            </wp:positionH>
            <wp:positionV relativeFrom="page">
              <wp:posOffset>1285875</wp:posOffset>
            </wp:positionV>
            <wp:extent cx="876300" cy="88582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D0523" w14:textId="77777777" w:rsidR="00480CDE" w:rsidRDefault="00480CDE" w:rsidP="004A1094">
      <w:pPr>
        <w:ind w:left="0"/>
        <w:rPr>
          <w:szCs w:val="36"/>
        </w:rPr>
      </w:pPr>
    </w:p>
    <w:p w14:paraId="423B020E" w14:textId="77777777" w:rsidR="00CB7C7E" w:rsidRDefault="00CB7C7E" w:rsidP="00CB7C7E">
      <w:pPr>
        <w:ind w:left="0"/>
        <w:rPr>
          <w:sz w:val="24"/>
          <w:szCs w:val="24"/>
        </w:rPr>
      </w:pPr>
    </w:p>
    <w:p w14:paraId="6CCAB3F7" w14:textId="77777777" w:rsidR="00CB7C7E" w:rsidRDefault="00CB7C7E" w:rsidP="00CB7C7E">
      <w:pPr>
        <w:ind w:left="0"/>
        <w:rPr>
          <w:sz w:val="24"/>
          <w:szCs w:val="24"/>
        </w:rPr>
      </w:pPr>
    </w:p>
    <w:p w14:paraId="3767059D" w14:textId="77777777" w:rsidR="00CB7C7E" w:rsidRDefault="00CB7C7E" w:rsidP="00CB7C7E">
      <w:pPr>
        <w:ind w:left="0"/>
        <w:rPr>
          <w:sz w:val="24"/>
          <w:szCs w:val="24"/>
        </w:rPr>
      </w:pPr>
    </w:p>
    <w:p w14:paraId="064F2DAF" w14:textId="77777777" w:rsidR="00586A2A" w:rsidRDefault="00586A2A" w:rsidP="00CB7C7E">
      <w:pPr>
        <w:ind w:left="0"/>
        <w:rPr>
          <w:sz w:val="24"/>
          <w:szCs w:val="24"/>
        </w:rPr>
      </w:pPr>
    </w:p>
    <w:p w14:paraId="2CB35089" w14:textId="6D782688" w:rsidR="00C36101" w:rsidRDefault="00C36101" w:rsidP="00CB7C7E">
      <w:pPr>
        <w:ind w:left="0"/>
        <w:rPr>
          <w:sz w:val="24"/>
          <w:szCs w:val="24"/>
        </w:rPr>
      </w:pPr>
    </w:p>
    <w:p w14:paraId="5BC24157" w14:textId="77777777" w:rsidR="00986ECD" w:rsidRDefault="00986ECD" w:rsidP="00A751E2">
      <w:pPr>
        <w:ind w:left="0"/>
        <w:jc w:val="center"/>
        <w:rPr>
          <w:sz w:val="24"/>
          <w:szCs w:val="24"/>
        </w:rPr>
      </w:pPr>
    </w:p>
    <w:p w14:paraId="41B08775" w14:textId="77777777" w:rsidR="00986ECD" w:rsidRDefault="00986ECD" w:rsidP="00A751E2">
      <w:pPr>
        <w:ind w:left="0"/>
        <w:jc w:val="center"/>
        <w:rPr>
          <w:sz w:val="24"/>
          <w:szCs w:val="24"/>
        </w:rPr>
      </w:pPr>
    </w:p>
    <w:p w14:paraId="356B10AA" w14:textId="46518D8F" w:rsidR="00A751E2" w:rsidRDefault="00A751E2" w:rsidP="00A751E2">
      <w:pPr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FY2025 Transportation Advisory Board Meetings Schedule</w:t>
      </w:r>
    </w:p>
    <w:p w14:paraId="778FBC35" w14:textId="60344792" w:rsidR="00A751E2" w:rsidRDefault="00A751E2" w:rsidP="00CB7C7E">
      <w:pPr>
        <w:ind w:left="0"/>
        <w:rPr>
          <w:sz w:val="24"/>
          <w:szCs w:val="24"/>
        </w:rPr>
      </w:pPr>
    </w:p>
    <w:p w14:paraId="50AA91DE" w14:textId="5512942D" w:rsidR="00A751E2" w:rsidRDefault="00A751E2" w:rsidP="00CB7C7E">
      <w:pPr>
        <w:ind w:left="0"/>
        <w:rPr>
          <w:sz w:val="24"/>
          <w:szCs w:val="24"/>
        </w:rPr>
      </w:pPr>
      <w:r>
        <w:rPr>
          <w:sz w:val="24"/>
          <w:szCs w:val="24"/>
        </w:rPr>
        <w:t>Unless otherwise notified, all T</w:t>
      </w:r>
      <w:r w:rsidR="00986ECD">
        <w:rPr>
          <w:sz w:val="24"/>
          <w:szCs w:val="24"/>
        </w:rPr>
        <w:t xml:space="preserve">ransportation Advisory Board </w:t>
      </w:r>
      <w:r>
        <w:rPr>
          <w:sz w:val="24"/>
          <w:szCs w:val="24"/>
        </w:rPr>
        <w:t xml:space="preserve">meetings will be held at 10:00 a.m. in </w:t>
      </w:r>
      <w:r w:rsidR="00986ECD">
        <w:rPr>
          <w:sz w:val="24"/>
          <w:szCs w:val="24"/>
        </w:rPr>
        <w:t>the conference room of Hoke Area Transit Service</w:t>
      </w:r>
      <w:r>
        <w:rPr>
          <w:sz w:val="24"/>
          <w:szCs w:val="24"/>
        </w:rPr>
        <w:t xml:space="preserve"> located at 189 CC Steele Road, Raeford, NC 28376 on the following dates:</w:t>
      </w:r>
    </w:p>
    <w:p w14:paraId="6BFAA02B" w14:textId="08DF7C53" w:rsidR="00A751E2" w:rsidRDefault="00A751E2" w:rsidP="00CB7C7E">
      <w:pPr>
        <w:ind w:left="0"/>
        <w:rPr>
          <w:sz w:val="24"/>
          <w:szCs w:val="24"/>
        </w:rPr>
      </w:pPr>
    </w:p>
    <w:p w14:paraId="744D82EB" w14:textId="21DDEE42" w:rsidR="00A751E2" w:rsidRDefault="00A751E2" w:rsidP="00A751E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Wednesday, September 18, 2024 (emergency meeting to discuss FY2026 grants)</w:t>
      </w:r>
    </w:p>
    <w:p w14:paraId="00B12272" w14:textId="66AC1FD1" w:rsidR="00A751E2" w:rsidRDefault="00A751E2" w:rsidP="00A751E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Wednesday, October 16, 2024</w:t>
      </w:r>
    </w:p>
    <w:p w14:paraId="62C46B38" w14:textId="7F78AAC2" w:rsidR="00A751E2" w:rsidRDefault="00A751E2" w:rsidP="00A751E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Wednesday, December 18, 2024 (TAB Retreat)</w:t>
      </w:r>
    </w:p>
    <w:p w14:paraId="533BDDF8" w14:textId="638F3976" w:rsidR="00A751E2" w:rsidRDefault="00A751E2" w:rsidP="00A751E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Wednesday, February 19, 202</w:t>
      </w:r>
      <w:r w:rsidR="008F4621">
        <w:rPr>
          <w:sz w:val="24"/>
          <w:szCs w:val="24"/>
        </w:rPr>
        <w:t>5</w:t>
      </w:r>
    </w:p>
    <w:p w14:paraId="1C4B70C0" w14:textId="6FEEF848" w:rsidR="00A751E2" w:rsidRDefault="00A751E2" w:rsidP="00A751E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Wednesday, April 16, 202</w:t>
      </w:r>
      <w:r w:rsidR="008F4621">
        <w:rPr>
          <w:sz w:val="24"/>
          <w:szCs w:val="24"/>
        </w:rPr>
        <w:t>5</w:t>
      </w:r>
    </w:p>
    <w:p w14:paraId="1D91ACF9" w14:textId="50518DBD" w:rsidR="00A751E2" w:rsidRDefault="00A751E2" w:rsidP="00A751E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Wednesday, June 18, 202</w:t>
      </w:r>
      <w:r w:rsidR="008F4621">
        <w:rPr>
          <w:sz w:val="24"/>
          <w:szCs w:val="24"/>
        </w:rPr>
        <w:t>5</w:t>
      </w:r>
    </w:p>
    <w:p w14:paraId="2918568D" w14:textId="1A2F8751" w:rsidR="00986ECD" w:rsidRDefault="00986ECD" w:rsidP="00986ECD">
      <w:pPr>
        <w:ind w:left="0"/>
        <w:rPr>
          <w:sz w:val="24"/>
          <w:szCs w:val="24"/>
        </w:rPr>
      </w:pPr>
    </w:p>
    <w:p w14:paraId="7B762299" w14:textId="77777777" w:rsidR="00986ECD" w:rsidRDefault="00986ECD" w:rsidP="00986ECD">
      <w:pPr>
        <w:ind w:left="0"/>
        <w:jc w:val="center"/>
        <w:rPr>
          <w:b/>
          <w:bCs/>
          <w:sz w:val="24"/>
          <w:szCs w:val="24"/>
        </w:rPr>
      </w:pPr>
    </w:p>
    <w:p w14:paraId="4F3B530B" w14:textId="77777777" w:rsidR="00986ECD" w:rsidRDefault="00986ECD" w:rsidP="00986ECD">
      <w:pPr>
        <w:ind w:left="0"/>
        <w:jc w:val="center"/>
        <w:rPr>
          <w:b/>
          <w:bCs/>
          <w:sz w:val="24"/>
          <w:szCs w:val="24"/>
        </w:rPr>
      </w:pPr>
    </w:p>
    <w:p w14:paraId="2C66FDB4" w14:textId="323D8C74" w:rsidR="00986ECD" w:rsidRPr="000745E2" w:rsidRDefault="00986ECD" w:rsidP="00986ECD">
      <w:pPr>
        <w:ind w:left="0"/>
        <w:jc w:val="center"/>
        <w:rPr>
          <w:b/>
          <w:bCs/>
          <w:color w:val="FF0000"/>
          <w:sz w:val="24"/>
          <w:szCs w:val="24"/>
        </w:rPr>
      </w:pPr>
      <w:r w:rsidRPr="000745E2">
        <w:rPr>
          <w:b/>
          <w:bCs/>
          <w:color w:val="FF0000"/>
          <w:sz w:val="24"/>
          <w:szCs w:val="24"/>
        </w:rPr>
        <w:t>***</w:t>
      </w:r>
      <w:r w:rsidR="000745E2">
        <w:rPr>
          <w:b/>
          <w:bCs/>
          <w:color w:val="FF0000"/>
          <w:sz w:val="24"/>
          <w:szCs w:val="24"/>
        </w:rPr>
        <w:t xml:space="preserve"> ALL TAB MEETINGS ARE OPEN TO THE PUBLIC </w:t>
      </w:r>
      <w:r w:rsidRPr="000745E2">
        <w:rPr>
          <w:b/>
          <w:bCs/>
          <w:color w:val="FF0000"/>
          <w:sz w:val="24"/>
          <w:szCs w:val="24"/>
        </w:rPr>
        <w:t>***</w:t>
      </w:r>
    </w:p>
    <w:p w14:paraId="15A99DAA" w14:textId="27124D03" w:rsidR="00C36101" w:rsidRDefault="00C36101" w:rsidP="00CB7C7E">
      <w:pPr>
        <w:ind w:left="0"/>
        <w:rPr>
          <w:sz w:val="24"/>
          <w:szCs w:val="24"/>
        </w:rPr>
      </w:pPr>
    </w:p>
    <w:p w14:paraId="04214628" w14:textId="0B8D2CC0" w:rsidR="00C36101" w:rsidRDefault="00C36101" w:rsidP="00CB7C7E">
      <w:pPr>
        <w:ind w:left="0"/>
        <w:rPr>
          <w:sz w:val="24"/>
          <w:szCs w:val="24"/>
        </w:rPr>
      </w:pPr>
    </w:p>
    <w:p w14:paraId="41FA686A" w14:textId="3E8479DB" w:rsidR="00C36101" w:rsidRDefault="00C36101" w:rsidP="00CB7C7E">
      <w:pPr>
        <w:ind w:left="0"/>
        <w:rPr>
          <w:sz w:val="24"/>
          <w:szCs w:val="24"/>
        </w:rPr>
      </w:pPr>
    </w:p>
    <w:p w14:paraId="7B43AE1B" w14:textId="6E7B430F" w:rsidR="00C36101" w:rsidRDefault="00C36101" w:rsidP="00CB7C7E">
      <w:pPr>
        <w:ind w:left="0"/>
        <w:rPr>
          <w:sz w:val="24"/>
          <w:szCs w:val="24"/>
        </w:rPr>
      </w:pPr>
    </w:p>
    <w:p w14:paraId="09C87D08" w14:textId="6B7142A4" w:rsidR="00C36101" w:rsidRDefault="00C36101" w:rsidP="00CB7C7E">
      <w:pPr>
        <w:ind w:left="0"/>
        <w:rPr>
          <w:sz w:val="24"/>
          <w:szCs w:val="24"/>
        </w:rPr>
      </w:pPr>
    </w:p>
    <w:p w14:paraId="73168A42" w14:textId="42C2E968" w:rsidR="00C36101" w:rsidRDefault="00C36101" w:rsidP="00CB7C7E">
      <w:pPr>
        <w:ind w:left="0"/>
        <w:rPr>
          <w:sz w:val="24"/>
          <w:szCs w:val="24"/>
        </w:rPr>
      </w:pPr>
    </w:p>
    <w:p w14:paraId="4A81161E" w14:textId="553A66D9" w:rsidR="00C36101" w:rsidRDefault="00C36101" w:rsidP="00CB7C7E">
      <w:pPr>
        <w:ind w:left="0"/>
        <w:rPr>
          <w:sz w:val="24"/>
          <w:szCs w:val="24"/>
        </w:rPr>
      </w:pPr>
    </w:p>
    <w:p w14:paraId="3C886687" w14:textId="57D21EC3" w:rsidR="00C36101" w:rsidRDefault="00C36101" w:rsidP="00CB7C7E">
      <w:pPr>
        <w:ind w:left="0"/>
        <w:rPr>
          <w:sz w:val="24"/>
          <w:szCs w:val="24"/>
        </w:rPr>
      </w:pPr>
    </w:p>
    <w:p w14:paraId="32F2F0E3" w14:textId="2D100A56" w:rsidR="00C36101" w:rsidRDefault="00C36101" w:rsidP="00CB7C7E">
      <w:pPr>
        <w:ind w:left="0"/>
        <w:rPr>
          <w:sz w:val="24"/>
          <w:szCs w:val="24"/>
        </w:rPr>
      </w:pPr>
    </w:p>
    <w:p w14:paraId="5B693EDC" w14:textId="6F9D71E9" w:rsidR="00C36101" w:rsidRDefault="00C36101" w:rsidP="00CB7C7E">
      <w:pPr>
        <w:ind w:left="0"/>
        <w:rPr>
          <w:sz w:val="24"/>
          <w:szCs w:val="24"/>
        </w:rPr>
      </w:pPr>
    </w:p>
    <w:p w14:paraId="0627D861" w14:textId="41A4C7E5" w:rsidR="00C36101" w:rsidRDefault="00C36101" w:rsidP="00CB7C7E">
      <w:pPr>
        <w:ind w:left="0"/>
        <w:rPr>
          <w:sz w:val="24"/>
          <w:szCs w:val="24"/>
        </w:rPr>
      </w:pPr>
    </w:p>
    <w:p w14:paraId="6995810B" w14:textId="27846F92" w:rsidR="00C36101" w:rsidRDefault="00C36101" w:rsidP="00CB7C7E">
      <w:pPr>
        <w:ind w:left="0"/>
        <w:rPr>
          <w:sz w:val="24"/>
          <w:szCs w:val="24"/>
        </w:rPr>
      </w:pPr>
    </w:p>
    <w:p w14:paraId="1EB8EF16" w14:textId="37B8D790" w:rsidR="00C36101" w:rsidRDefault="00C36101" w:rsidP="00CB7C7E">
      <w:pPr>
        <w:ind w:left="0"/>
        <w:rPr>
          <w:sz w:val="24"/>
          <w:szCs w:val="24"/>
        </w:rPr>
      </w:pPr>
    </w:p>
    <w:p w14:paraId="49328E79" w14:textId="339085A9" w:rsidR="00C36101" w:rsidRDefault="00C36101" w:rsidP="00CB7C7E">
      <w:pPr>
        <w:ind w:left="0"/>
        <w:rPr>
          <w:sz w:val="24"/>
          <w:szCs w:val="24"/>
        </w:rPr>
      </w:pPr>
    </w:p>
    <w:p w14:paraId="4A6465BB" w14:textId="089F9FC3" w:rsidR="00C36101" w:rsidRDefault="00C36101" w:rsidP="00CB7C7E">
      <w:pPr>
        <w:ind w:left="0"/>
        <w:rPr>
          <w:sz w:val="24"/>
          <w:szCs w:val="24"/>
        </w:rPr>
      </w:pPr>
    </w:p>
    <w:p w14:paraId="6EC0B3BC" w14:textId="71BC2077" w:rsidR="00C36101" w:rsidRDefault="00C36101" w:rsidP="00CB7C7E">
      <w:pPr>
        <w:ind w:left="0"/>
        <w:rPr>
          <w:sz w:val="24"/>
          <w:szCs w:val="24"/>
        </w:rPr>
      </w:pPr>
    </w:p>
    <w:p w14:paraId="59366818" w14:textId="17444C18" w:rsidR="00C36101" w:rsidRDefault="00C36101" w:rsidP="00CB7C7E">
      <w:pPr>
        <w:ind w:left="0"/>
        <w:rPr>
          <w:sz w:val="24"/>
          <w:szCs w:val="24"/>
        </w:rPr>
      </w:pPr>
    </w:p>
    <w:p w14:paraId="3227F35C" w14:textId="41AFE491" w:rsidR="00C36101" w:rsidRDefault="00C36101" w:rsidP="00CB7C7E">
      <w:pPr>
        <w:ind w:left="0"/>
        <w:rPr>
          <w:sz w:val="24"/>
          <w:szCs w:val="24"/>
        </w:rPr>
      </w:pPr>
    </w:p>
    <w:p w14:paraId="13E067D8" w14:textId="22FC82CA" w:rsidR="00C36101" w:rsidRDefault="00C36101" w:rsidP="00CB7C7E">
      <w:pPr>
        <w:ind w:left="0"/>
        <w:rPr>
          <w:sz w:val="24"/>
          <w:szCs w:val="24"/>
        </w:rPr>
      </w:pPr>
    </w:p>
    <w:p w14:paraId="4C325780" w14:textId="4253945B" w:rsidR="00C36101" w:rsidRDefault="00C36101" w:rsidP="00CB7C7E">
      <w:pPr>
        <w:ind w:left="0"/>
        <w:rPr>
          <w:sz w:val="24"/>
          <w:szCs w:val="24"/>
        </w:rPr>
      </w:pPr>
    </w:p>
    <w:p w14:paraId="1B6F2C25" w14:textId="12FD4D0E" w:rsidR="00C36101" w:rsidRDefault="00C36101" w:rsidP="00CB7C7E">
      <w:pPr>
        <w:ind w:left="0"/>
        <w:rPr>
          <w:sz w:val="24"/>
          <w:szCs w:val="24"/>
        </w:rPr>
      </w:pPr>
    </w:p>
    <w:p w14:paraId="1A81BBC0" w14:textId="7E0C67EC" w:rsidR="00C36101" w:rsidRDefault="00C36101" w:rsidP="00CB7C7E">
      <w:pPr>
        <w:ind w:left="0"/>
        <w:rPr>
          <w:sz w:val="24"/>
          <w:szCs w:val="24"/>
        </w:rPr>
      </w:pPr>
    </w:p>
    <w:p w14:paraId="3CFBCB43" w14:textId="22B18D01" w:rsidR="00C36101" w:rsidRDefault="00C36101" w:rsidP="00CB7C7E">
      <w:pPr>
        <w:ind w:left="0"/>
        <w:rPr>
          <w:sz w:val="24"/>
          <w:szCs w:val="24"/>
        </w:rPr>
      </w:pPr>
    </w:p>
    <w:p w14:paraId="107B13AB" w14:textId="5CAE325A" w:rsidR="00C36101" w:rsidRDefault="00C36101" w:rsidP="00CB7C7E">
      <w:pPr>
        <w:ind w:left="0"/>
        <w:rPr>
          <w:sz w:val="24"/>
          <w:szCs w:val="24"/>
        </w:rPr>
      </w:pPr>
    </w:p>
    <w:p w14:paraId="21CE9F7B" w14:textId="0EC90408" w:rsidR="00C36101" w:rsidRDefault="00C36101" w:rsidP="00CB7C7E">
      <w:pPr>
        <w:ind w:left="0"/>
        <w:rPr>
          <w:sz w:val="24"/>
          <w:szCs w:val="24"/>
        </w:rPr>
      </w:pPr>
    </w:p>
    <w:p w14:paraId="50AC7249" w14:textId="02A92A06" w:rsidR="00C36101" w:rsidRDefault="00C36101" w:rsidP="00CB7C7E">
      <w:pPr>
        <w:ind w:left="0"/>
        <w:rPr>
          <w:sz w:val="24"/>
          <w:szCs w:val="24"/>
        </w:rPr>
      </w:pPr>
    </w:p>
    <w:p w14:paraId="2EBDD0F1" w14:textId="43058033" w:rsidR="00C36101" w:rsidRDefault="00C36101" w:rsidP="00CB7C7E">
      <w:pPr>
        <w:ind w:left="0"/>
        <w:rPr>
          <w:sz w:val="24"/>
          <w:szCs w:val="24"/>
        </w:rPr>
      </w:pPr>
    </w:p>
    <w:p w14:paraId="4513FC6B" w14:textId="2AC7712F" w:rsidR="00C36101" w:rsidRDefault="00C36101" w:rsidP="00CB7C7E">
      <w:pPr>
        <w:ind w:left="0"/>
        <w:rPr>
          <w:sz w:val="24"/>
          <w:szCs w:val="24"/>
        </w:rPr>
      </w:pPr>
    </w:p>
    <w:p w14:paraId="404DE986" w14:textId="08047E2B" w:rsidR="00C36101" w:rsidRDefault="00C36101" w:rsidP="00CB7C7E">
      <w:pPr>
        <w:ind w:left="0"/>
        <w:rPr>
          <w:sz w:val="24"/>
          <w:szCs w:val="24"/>
        </w:rPr>
      </w:pPr>
    </w:p>
    <w:p w14:paraId="2F68EBD9" w14:textId="672CAE75" w:rsidR="00C36101" w:rsidRDefault="00C36101" w:rsidP="00CB7C7E">
      <w:pPr>
        <w:ind w:left="0"/>
        <w:rPr>
          <w:sz w:val="24"/>
          <w:szCs w:val="24"/>
        </w:rPr>
      </w:pPr>
    </w:p>
    <w:p w14:paraId="382DBB69" w14:textId="4D7B7D1E" w:rsidR="00C36101" w:rsidRDefault="00C36101" w:rsidP="00CB7C7E">
      <w:pPr>
        <w:ind w:left="0"/>
        <w:rPr>
          <w:sz w:val="24"/>
          <w:szCs w:val="24"/>
        </w:rPr>
      </w:pPr>
    </w:p>
    <w:p w14:paraId="157BB6CD" w14:textId="46209437" w:rsidR="00C36101" w:rsidRDefault="00C36101" w:rsidP="00CB7C7E">
      <w:pPr>
        <w:ind w:left="0"/>
        <w:rPr>
          <w:sz w:val="24"/>
          <w:szCs w:val="24"/>
        </w:rPr>
      </w:pPr>
    </w:p>
    <w:p w14:paraId="6AE2CF3B" w14:textId="1A34EEB1" w:rsidR="00C36101" w:rsidRDefault="00C36101" w:rsidP="00CB7C7E">
      <w:pPr>
        <w:ind w:left="0"/>
        <w:rPr>
          <w:sz w:val="24"/>
          <w:szCs w:val="24"/>
        </w:rPr>
      </w:pPr>
    </w:p>
    <w:p w14:paraId="7BB5B146" w14:textId="77777777" w:rsidR="00C36101" w:rsidRDefault="00C36101" w:rsidP="00CB7C7E">
      <w:pPr>
        <w:ind w:left="0"/>
        <w:rPr>
          <w:sz w:val="24"/>
          <w:szCs w:val="24"/>
        </w:rPr>
      </w:pPr>
    </w:p>
    <w:p w14:paraId="3B0C9D80" w14:textId="6E0312D6" w:rsidR="0088377A" w:rsidRDefault="0088377A" w:rsidP="00CB7C7E">
      <w:pPr>
        <w:ind w:left="0"/>
        <w:rPr>
          <w:sz w:val="24"/>
          <w:szCs w:val="24"/>
        </w:rPr>
      </w:pPr>
    </w:p>
    <w:p w14:paraId="06F685B2" w14:textId="3A73AB25" w:rsidR="0088377A" w:rsidRDefault="0088377A" w:rsidP="00CB7C7E">
      <w:pPr>
        <w:ind w:left="0"/>
        <w:rPr>
          <w:sz w:val="24"/>
          <w:szCs w:val="24"/>
        </w:rPr>
      </w:pPr>
    </w:p>
    <w:p w14:paraId="02798E1A" w14:textId="0C4D1EE4" w:rsidR="0088377A" w:rsidRDefault="0088377A" w:rsidP="00CB7C7E">
      <w:pPr>
        <w:ind w:left="0"/>
        <w:rPr>
          <w:sz w:val="24"/>
          <w:szCs w:val="24"/>
        </w:rPr>
      </w:pPr>
    </w:p>
    <w:p w14:paraId="05A6C117" w14:textId="694A328F" w:rsidR="0088377A" w:rsidRDefault="0088377A" w:rsidP="00CB7C7E">
      <w:pPr>
        <w:ind w:left="0"/>
        <w:rPr>
          <w:sz w:val="24"/>
          <w:szCs w:val="24"/>
        </w:rPr>
      </w:pPr>
    </w:p>
    <w:p w14:paraId="5E829721" w14:textId="52ECB79C" w:rsidR="0088377A" w:rsidRDefault="0088377A" w:rsidP="00CB7C7E">
      <w:pPr>
        <w:ind w:left="0"/>
        <w:rPr>
          <w:sz w:val="24"/>
          <w:szCs w:val="24"/>
        </w:rPr>
      </w:pPr>
    </w:p>
    <w:p w14:paraId="5E4CC7B8" w14:textId="4296B4D6" w:rsidR="0088377A" w:rsidRDefault="0088377A" w:rsidP="00CB7C7E">
      <w:pPr>
        <w:ind w:left="0"/>
        <w:rPr>
          <w:sz w:val="24"/>
          <w:szCs w:val="24"/>
        </w:rPr>
      </w:pPr>
    </w:p>
    <w:p w14:paraId="2AA44B29" w14:textId="7BE4406D" w:rsidR="0088377A" w:rsidRDefault="0088377A" w:rsidP="00CB7C7E">
      <w:pPr>
        <w:ind w:left="0"/>
        <w:rPr>
          <w:sz w:val="24"/>
          <w:szCs w:val="24"/>
        </w:rPr>
      </w:pPr>
    </w:p>
    <w:p w14:paraId="7E88A24F" w14:textId="5AC7B5B2" w:rsidR="0088377A" w:rsidRDefault="0088377A" w:rsidP="00CB7C7E">
      <w:pPr>
        <w:ind w:left="0"/>
        <w:rPr>
          <w:sz w:val="24"/>
          <w:szCs w:val="24"/>
        </w:rPr>
      </w:pPr>
    </w:p>
    <w:p w14:paraId="3A925763" w14:textId="1B2F561F" w:rsidR="0088377A" w:rsidRDefault="0088377A" w:rsidP="00CB7C7E">
      <w:pPr>
        <w:ind w:left="0"/>
        <w:rPr>
          <w:sz w:val="24"/>
          <w:szCs w:val="24"/>
        </w:rPr>
      </w:pPr>
    </w:p>
    <w:p w14:paraId="02079EFC" w14:textId="796AD41A" w:rsidR="0088377A" w:rsidRDefault="0088377A" w:rsidP="00CB7C7E">
      <w:pPr>
        <w:ind w:left="0"/>
        <w:rPr>
          <w:sz w:val="24"/>
          <w:szCs w:val="24"/>
        </w:rPr>
      </w:pPr>
    </w:p>
    <w:p w14:paraId="1257F03F" w14:textId="0E7A02C3" w:rsidR="0088377A" w:rsidRDefault="0088377A" w:rsidP="00CB7C7E">
      <w:pPr>
        <w:ind w:left="0"/>
        <w:rPr>
          <w:sz w:val="24"/>
          <w:szCs w:val="24"/>
        </w:rPr>
      </w:pPr>
    </w:p>
    <w:p w14:paraId="79C8A0D8" w14:textId="20CF6C8A" w:rsidR="0088377A" w:rsidRDefault="0088377A" w:rsidP="00CB7C7E">
      <w:pPr>
        <w:ind w:left="0"/>
        <w:rPr>
          <w:sz w:val="24"/>
          <w:szCs w:val="24"/>
        </w:rPr>
      </w:pPr>
    </w:p>
    <w:p w14:paraId="5083BD87" w14:textId="690AC440" w:rsidR="0088377A" w:rsidRDefault="0088377A" w:rsidP="00CB7C7E">
      <w:pPr>
        <w:ind w:left="0"/>
        <w:rPr>
          <w:sz w:val="24"/>
          <w:szCs w:val="24"/>
        </w:rPr>
      </w:pPr>
    </w:p>
    <w:p w14:paraId="5D17ADC7" w14:textId="7072A606" w:rsidR="0088377A" w:rsidRDefault="0088377A" w:rsidP="00CB7C7E">
      <w:pPr>
        <w:ind w:left="0"/>
        <w:rPr>
          <w:sz w:val="24"/>
          <w:szCs w:val="24"/>
        </w:rPr>
      </w:pPr>
    </w:p>
    <w:p w14:paraId="7958223F" w14:textId="4526C4A5" w:rsidR="0088377A" w:rsidRDefault="0088377A" w:rsidP="00CB7C7E">
      <w:pPr>
        <w:ind w:left="0"/>
        <w:rPr>
          <w:sz w:val="24"/>
          <w:szCs w:val="24"/>
        </w:rPr>
      </w:pPr>
    </w:p>
    <w:p w14:paraId="7B52CE39" w14:textId="32BE4A35" w:rsidR="0088377A" w:rsidRDefault="0088377A" w:rsidP="00CB7C7E">
      <w:pPr>
        <w:ind w:left="0"/>
        <w:rPr>
          <w:sz w:val="24"/>
          <w:szCs w:val="24"/>
        </w:rPr>
      </w:pPr>
    </w:p>
    <w:p w14:paraId="4931A380" w14:textId="105A53F3" w:rsidR="0088377A" w:rsidRDefault="0088377A" w:rsidP="00CB7C7E">
      <w:pPr>
        <w:ind w:left="0"/>
        <w:rPr>
          <w:sz w:val="24"/>
          <w:szCs w:val="24"/>
        </w:rPr>
      </w:pPr>
    </w:p>
    <w:p w14:paraId="74533AB6" w14:textId="3800431E" w:rsidR="0088377A" w:rsidRDefault="0088377A" w:rsidP="00CB7C7E">
      <w:pPr>
        <w:ind w:left="0"/>
        <w:rPr>
          <w:sz w:val="24"/>
          <w:szCs w:val="24"/>
        </w:rPr>
      </w:pPr>
    </w:p>
    <w:p w14:paraId="7D1B980F" w14:textId="26A56033" w:rsidR="0088377A" w:rsidRDefault="0088377A" w:rsidP="00CB7C7E">
      <w:pPr>
        <w:ind w:left="0"/>
        <w:rPr>
          <w:sz w:val="24"/>
          <w:szCs w:val="24"/>
        </w:rPr>
      </w:pPr>
    </w:p>
    <w:p w14:paraId="31685BF8" w14:textId="0B9D11F6" w:rsidR="0088377A" w:rsidRDefault="0088377A" w:rsidP="00CB7C7E">
      <w:pPr>
        <w:ind w:left="0"/>
        <w:rPr>
          <w:sz w:val="24"/>
          <w:szCs w:val="24"/>
        </w:rPr>
      </w:pPr>
    </w:p>
    <w:p w14:paraId="23C6CE2E" w14:textId="1CE07CF3" w:rsidR="0088377A" w:rsidRDefault="0088377A" w:rsidP="00CB7C7E">
      <w:pPr>
        <w:ind w:left="0"/>
        <w:rPr>
          <w:sz w:val="24"/>
          <w:szCs w:val="24"/>
        </w:rPr>
      </w:pPr>
    </w:p>
    <w:p w14:paraId="6B263FA1" w14:textId="3563FD06" w:rsidR="0088377A" w:rsidRDefault="0088377A" w:rsidP="00CB7C7E">
      <w:pPr>
        <w:ind w:left="0"/>
        <w:rPr>
          <w:sz w:val="24"/>
          <w:szCs w:val="24"/>
        </w:rPr>
      </w:pPr>
    </w:p>
    <w:p w14:paraId="57EE9AA2" w14:textId="77AF0F51" w:rsidR="0088377A" w:rsidRDefault="0088377A" w:rsidP="00CB7C7E">
      <w:pPr>
        <w:ind w:left="0"/>
        <w:rPr>
          <w:sz w:val="24"/>
          <w:szCs w:val="24"/>
        </w:rPr>
      </w:pPr>
    </w:p>
    <w:p w14:paraId="11EB87CC" w14:textId="13C549D8" w:rsidR="0088377A" w:rsidRDefault="0088377A" w:rsidP="00CB7C7E">
      <w:pPr>
        <w:ind w:left="0"/>
        <w:rPr>
          <w:sz w:val="24"/>
          <w:szCs w:val="24"/>
        </w:rPr>
      </w:pPr>
    </w:p>
    <w:p w14:paraId="12AEA7CE" w14:textId="5168567D" w:rsidR="0088377A" w:rsidRDefault="0088377A" w:rsidP="00CB7C7E">
      <w:pPr>
        <w:ind w:left="0"/>
        <w:rPr>
          <w:sz w:val="24"/>
          <w:szCs w:val="24"/>
        </w:rPr>
      </w:pPr>
    </w:p>
    <w:p w14:paraId="2ACACC48" w14:textId="77777777" w:rsidR="0088377A" w:rsidRDefault="0088377A" w:rsidP="00CB7C7E">
      <w:pPr>
        <w:ind w:left="0"/>
        <w:rPr>
          <w:sz w:val="24"/>
          <w:szCs w:val="24"/>
        </w:rPr>
      </w:pPr>
    </w:p>
    <w:p w14:paraId="20DB6CE3" w14:textId="1CED0A1F" w:rsidR="0088377A" w:rsidRDefault="0088377A" w:rsidP="00CB7C7E">
      <w:pPr>
        <w:ind w:left="0"/>
        <w:rPr>
          <w:sz w:val="24"/>
          <w:szCs w:val="24"/>
        </w:rPr>
      </w:pPr>
    </w:p>
    <w:p w14:paraId="4CAA0FF1" w14:textId="333271BC" w:rsidR="0088377A" w:rsidRDefault="0088377A" w:rsidP="00CB7C7E">
      <w:pPr>
        <w:ind w:left="0"/>
        <w:rPr>
          <w:sz w:val="24"/>
          <w:szCs w:val="24"/>
        </w:rPr>
      </w:pPr>
    </w:p>
    <w:p w14:paraId="31420354" w14:textId="4C8672AD" w:rsidR="0088377A" w:rsidRDefault="0088377A" w:rsidP="00CB7C7E">
      <w:pPr>
        <w:ind w:left="0"/>
        <w:rPr>
          <w:sz w:val="24"/>
          <w:szCs w:val="24"/>
        </w:rPr>
      </w:pPr>
    </w:p>
    <w:p w14:paraId="5CEA236C" w14:textId="1D5DD881" w:rsidR="0088377A" w:rsidRDefault="0088377A" w:rsidP="00CB7C7E">
      <w:pPr>
        <w:ind w:left="0"/>
        <w:rPr>
          <w:sz w:val="24"/>
          <w:szCs w:val="24"/>
        </w:rPr>
      </w:pPr>
    </w:p>
    <w:p w14:paraId="3447806A" w14:textId="36163B26" w:rsidR="0088377A" w:rsidRDefault="0088377A" w:rsidP="00CB7C7E">
      <w:pPr>
        <w:ind w:left="0"/>
        <w:rPr>
          <w:sz w:val="24"/>
          <w:szCs w:val="24"/>
        </w:rPr>
      </w:pPr>
    </w:p>
    <w:p w14:paraId="0DE7F614" w14:textId="16D80581" w:rsidR="0088377A" w:rsidRDefault="0088377A" w:rsidP="00CB7C7E">
      <w:pPr>
        <w:ind w:left="0"/>
        <w:rPr>
          <w:sz w:val="24"/>
          <w:szCs w:val="24"/>
        </w:rPr>
      </w:pPr>
    </w:p>
    <w:p w14:paraId="7857EE17" w14:textId="6055EC74" w:rsidR="0088377A" w:rsidRDefault="0088377A" w:rsidP="00CB7C7E">
      <w:pPr>
        <w:ind w:left="0"/>
        <w:rPr>
          <w:sz w:val="24"/>
          <w:szCs w:val="24"/>
        </w:rPr>
      </w:pPr>
    </w:p>
    <w:p w14:paraId="5B5D00F8" w14:textId="19FB1A57" w:rsidR="0088377A" w:rsidRDefault="0088377A" w:rsidP="00CB7C7E">
      <w:pPr>
        <w:ind w:left="0"/>
        <w:rPr>
          <w:sz w:val="24"/>
          <w:szCs w:val="24"/>
        </w:rPr>
      </w:pPr>
    </w:p>
    <w:p w14:paraId="512E32D4" w14:textId="7460C3D5" w:rsidR="0088377A" w:rsidRDefault="0088377A" w:rsidP="00CB7C7E">
      <w:pPr>
        <w:ind w:left="0"/>
        <w:rPr>
          <w:sz w:val="24"/>
          <w:szCs w:val="24"/>
        </w:rPr>
      </w:pPr>
    </w:p>
    <w:p w14:paraId="3F45B3E5" w14:textId="70133939" w:rsidR="0088377A" w:rsidRDefault="0088377A" w:rsidP="00CB7C7E">
      <w:pPr>
        <w:ind w:left="0"/>
        <w:rPr>
          <w:sz w:val="24"/>
          <w:szCs w:val="24"/>
        </w:rPr>
      </w:pPr>
    </w:p>
    <w:p w14:paraId="2C87222A" w14:textId="573672CF" w:rsidR="0088377A" w:rsidRDefault="0088377A" w:rsidP="00CB7C7E">
      <w:pPr>
        <w:ind w:left="0"/>
        <w:rPr>
          <w:sz w:val="24"/>
          <w:szCs w:val="24"/>
        </w:rPr>
      </w:pPr>
    </w:p>
    <w:p w14:paraId="5EDF48F6" w14:textId="36FEF66F" w:rsidR="0088377A" w:rsidRDefault="0088377A" w:rsidP="00CB7C7E">
      <w:pPr>
        <w:ind w:left="0"/>
        <w:rPr>
          <w:sz w:val="24"/>
          <w:szCs w:val="24"/>
        </w:rPr>
      </w:pPr>
    </w:p>
    <w:p w14:paraId="6E40DDD5" w14:textId="498B2898" w:rsidR="0088377A" w:rsidRDefault="0088377A" w:rsidP="00CB7C7E">
      <w:pPr>
        <w:ind w:left="0"/>
        <w:rPr>
          <w:sz w:val="24"/>
          <w:szCs w:val="24"/>
        </w:rPr>
      </w:pPr>
    </w:p>
    <w:p w14:paraId="7AA11E91" w14:textId="121E883B" w:rsidR="0088377A" w:rsidRDefault="0088377A" w:rsidP="00CB7C7E">
      <w:pPr>
        <w:ind w:left="0"/>
        <w:rPr>
          <w:sz w:val="24"/>
          <w:szCs w:val="24"/>
        </w:rPr>
      </w:pPr>
    </w:p>
    <w:p w14:paraId="385CF41C" w14:textId="610DA43F" w:rsidR="0088377A" w:rsidRDefault="0088377A" w:rsidP="00CB7C7E">
      <w:pPr>
        <w:ind w:left="0"/>
        <w:rPr>
          <w:sz w:val="24"/>
          <w:szCs w:val="24"/>
        </w:rPr>
      </w:pPr>
    </w:p>
    <w:p w14:paraId="6362E910" w14:textId="64940565" w:rsidR="0088377A" w:rsidRDefault="0088377A" w:rsidP="00CB7C7E">
      <w:pPr>
        <w:ind w:left="0"/>
        <w:rPr>
          <w:sz w:val="24"/>
          <w:szCs w:val="24"/>
        </w:rPr>
      </w:pPr>
    </w:p>
    <w:p w14:paraId="1D9FD3D4" w14:textId="178E2138" w:rsidR="0088377A" w:rsidRDefault="0088377A" w:rsidP="00CB7C7E">
      <w:pPr>
        <w:ind w:left="0"/>
        <w:rPr>
          <w:sz w:val="24"/>
          <w:szCs w:val="24"/>
        </w:rPr>
      </w:pPr>
    </w:p>
    <w:p w14:paraId="429D1379" w14:textId="1F00D04B" w:rsidR="0088377A" w:rsidRDefault="0088377A" w:rsidP="00CB7C7E">
      <w:pPr>
        <w:ind w:left="0"/>
        <w:rPr>
          <w:sz w:val="24"/>
          <w:szCs w:val="24"/>
        </w:rPr>
      </w:pPr>
    </w:p>
    <w:p w14:paraId="7D437DB9" w14:textId="213B100E" w:rsidR="0088377A" w:rsidRDefault="0088377A" w:rsidP="00CB7C7E">
      <w:pPr>
        <w:ind w:left="0"/>
        <w:rPr>
          <w:sz w:val="24"/>
          <w:szCs w:val="24"/>
        </w:rPr>
      </w:pPr>
    </w:p>
    <w:p w14:paraId="71E3A7A6" w14:textId="45A37ED8" w:rsidR="0088377A" w:rsidRDefault="0088377A" w:rsidP="00CB7C7E">
      <w:pPr>
        <w:ind w:left="0"/>
        <w:rPr>
          <w:sz w:val="24"/>
          <w:szCs w:val="24"/>
        </w:rPr>
      </w:pPr>
    </w:p>
    <w:p w14:paraId="2C4601E8" w14:textId="14C3E82B" w:rsidR="0088377A" w:rsidRDefault="0088377A" w:rsidP="00CB7C7E">
      <w:pPr>
        <w:ind w:left="0"/>
        <w:rPr>
          <w:sz w:val="24"/>
          <w:szCs w:val="24"/>
        </w:rPr>
      </w:pPr>
    </w:p>
    <w:p w14:paraId="3AAE66A7" w14:textId="4FA4F4E0" w:rsidR="0088377A" w:rsidRDefault="0088377A" w:rsidP="00CB7C7E">
      <w:pPr>
        <w:ind w:left="0"/>
        <w:rPr>
          <w:sz w:val="24"/>
          <w:szCs w:val="24"/>
        </w:rPr>
      </w:pPr>
    </w:p>
    <w:p w14:paraId="065317E9" w14:textId="3CC8F3A7" w:rsidR="0088377A" w:rsidRDefault="0088377A" w:rsidP="00CB7C7E">
      <w:pPr>
        <w:ind w:left="0"/>
        <w:rPr>
          <w:sz w:val="24"/>
          <w:szCs w:val="24"/>
        </w:rPr>
      </w:pPr>
    </w:p>
    <w:p w14:paraId="04381561" w14:textId="7698D731" w:rsidR="0088377A" w:rsidRDefault="0088377A" w:rsidP="00CB7C7E">
      <w:pPr>
        <w:ind w:left="0"/>
        <w:rPr>
          <w:sz w:val="24"/>
          <w:szCs w:val="24"/>
        </w:rPr>
      </w:pPr>
    </w:p>
    <w:p w14:paraId="60847267" w14:textId="5425C025" w:rsidR="0088377A" w:rsidRDefault="0088377A" w:rsidP="00CB7C7E">
      <w:pPr>
        <w:ind w:left="0"/>
        <w:rPr>
          <w:sz w:val="24"/>
          <w:szCs w:val="24"/>
        </w:rPr>
      </w:pPr>
    </w:p>
    <w:p w14:paraId="47492667" w14:textId="5C532AE3" w:rsidR="0088377A" w:rsidRDefault="0088377A" w:rsidP="00CB7C7E">
      <w:pPr>
        <w:ind w:left="0"/>
        <w:rPr>
          <w:sz w:val="24"/>
          <w:szCs w:val="24"/>
        </w:rPr>
      </w:pPr>
    </w:p>
    <w:p w14:paraId="7DA12EC3" w14:textId="2B8BE90D" w:rsidR="0088377A" w:rsidRDefault="0088377A" w:rsidP="00CB7C7E">
      <w:pPr>
        <w:ind w:left="0"/>
        <w:rPr>
          <w:sz w:val="24"/>
          <w:szCs w:val="24"/>
        </w:rPr>
      </w:pPr>
    </w:p>
    <w:p w14:paraId="31785517" w14:textId="70652420" w:rsidR="0088377A" w:rsidRDefault="0088377A" w:rsidP="00CB7C7E">
      <w:pPr>
        <w:ind w:left="0"/>
        <w:rPr>
          <w:sz w:val="24"/>
          <w:szCs w:val="24"/>
        </w:rPr>
      </w:pPr>
    </w:p>
    <w:p w14:paraId="7327D87B" w14:textId="5AA8E66F" w:rsidR="0088377A" w:rsidRDefault="0088377A" w:rsidP="00CB7C7E">
      <w:pPr>
        <w:ind w:left="0"/>
        <w:rPr>
          <w:sz w:val="24"/>
          <w:szCs w:val="24"/>
        </w:rPr>
      </w:pPr>
    </w:p>
    <w:p w14:paraId="1C9D24FD" w14:textId="53A0D0A1" w:rsidR="0088377A" w:rsidRDefault="0088377A" w:rsidP="00CB7C7E">
      <w:pPr>
        <w:ind w:left="0"/>
        <w:rPr>
          <w:sz w:val="24"/>
          <w:szCs w:val="24"/>
        </w:rPr>
      </w:pPr>
    </w:p>
    <w:p w14:paraId="5B709EB5" w14:textId="0A856704" w:rsidR="0088377A" w:rsidRDefault="0088377A" w:rsidP="00CB7C7E">
      <w:pPr>
        <w:ind w:left="0"/>
        <w:rPr>
          <w:sz w:val="24"/>
          <w:szCs w:val="24"/>
        </w:rPr>
      </w:pPr>
    </w:p>
    <w:p w14:paraId="3ACDAF17" w14:textId="7FC2C664" w:rsidR="0088377A" w:rsidRDefault="0088377A" w:rsidP="00CB7C7E">
      <w:pPr>
        <w:ind w:left="0"/>
        <w:rPr>
          <w:sz w:val="24"/>
          <w:szCs w:val="24"/>
        </w:rPr>
      </w:pPr>
    </w:p>
    <w:p w14:paraId="6E41DDA4" w14:textId="6FE0CB65" w:rsidR="0088377A" w:rsidRDefault="0088377A" w:rsidP="00CB7C7E">
      <w:pPr>
        <w:ind w:left="0"/>
        <w:rPr>
          <w:sz w:val="24"/>
          <w:szCs w:val="24"/>
        </w:rPr>
      </w:pPr>
    </w:p>
    <w:p w14:paraId="1DE7D469" w14:textId="61CC7737" w:rsidR="0088377A" w:rsidRDefault="0088377A" w:rsidP="00CB7C7E">
      <w:pPr>
        <w:ind w:left="0"/>
        <w:rPr>
          <w:sz w:val="24"/>
          <w:szCs w:val="24"/>
        </w:rPr>
      </w:pPr>
    </w:p>
    <w:p w14:paraId="7C066639" w14:textId="1C8C9278" w:rsidR="0088377A" w:rsidRDefault="0088377A" w:rsidP="00CB7C7E">
      <w:pPr>
        <w:ind w:left="0"/>
        <w:rPr>
          <w:sz w:val="24"/>
          <w:szCs w:val="24"/>
        </w:rPr>
      </w:pPr>
    </w:p>
    <w:p w14:paraId="57DBBF83" w14:textId="244EEE17" w:rsidR="0088377A" w:rsidRDefault="0088377A" w:rsidP="00CB7C7E">
      <w:pPr>
        <w:ind w:left="0"/>
        <w:rPr>
          <w:sz w:val="24"/>
          <w:szCs w:val="24"/>
        </w:rPr>
      </w:pPr>
    </w:p>
    <w:p w14:paraId="0310B89C" w14:textId="3386DA64" w:rsidR="0088377A" w:rsidRDefault="0088377A" w:rsidP="00CB7C7E">
      <w:pPr>
        <w:ind w:left="0"/>
        <w:rPr>
          <w:sz w:val="24"/>
          <w:szCs w:val="24"/>
        </w:rPr>
      </w:pPr>
    </w:p>
    <w:p w14:paraId="5774FE21" w14:textId="3E4613A0" w:rsidR="0088377A" w:rsidRDefault="0088377A" w:rsidP="00CB7C7E">
      <w:pPr>
        <w:ind w:left="0"/>
        <w:rPr>
          <w:sz w:val="24"/>
          <w:szCs w:val="24"/>
        </w:rPr>
      </w:pPr>
    </w:p>
    <w:p w14:paraId="216BC096" w14:textId="3DC7FDB4" w:rsidR="0088377A" w:rsidRDefault="0088377A" w:rsidP="00CB7C7E">
      <w:pPr>
        <w:ind w:left="0"/>
        <w:rPr>
          <w:sz w:val="24"/>
          <w:szCs w:val="24"/>
        </w:rPr>
      </w:pPr>
    </w:p>
    <w:p w14:paraId="3C5CB99C" w14:textId="4C4959A2" w:rsidR="0088377A" w:rsidRDefault="0088377A" w:rsidP="00CB7C7E">
      <w:pPr>
        <w:ind w:left="0"/>
        <w:rPr>
          <w:sz w:val="24"/>
          <w:szCs w:val="24"/>
        </w:rPr>
      </w:pPr>
    </w:p>
    <w:p w14:paraId="35006C07" w14:textId="6C3D09A7" w:rsidR="0088377A" w:rsidRDefault="0088377A" w:rsidP="00CB7C7E">
      <w:pPr>
        <w:ind w:left="0"/>
        <w:rPr>
          <w:sz w:val="24"/>
          <w:szCs w:val="24"/>
        </w:rPr>
      </w:pPr>
    </w:p>
    <w:p w14:paraId="7CA845F3" w14:textId="5E9065E6" w:rsidR="0088377A" w:rsidRDefault="0088377A" w:rsidP="00CB7C7E">
      <w:pPr>
        <w:ind w:left="0"/>
        <w:rPr>
          <w:sz w:val="24"/>
          <w:szCs w:val="24"/>
        </w:rPr>
      </w:pPr>
    </w:p>
    <w:p w14:paraId="64A214AD" w14:textId="39000ECF" w:rsidR="0088377A" w:rsidRDefault="0088377A" w:rsidP="00CB7C7E">
      <w:pPr>
        <w:ind w:left="0"/>
        <w:rPr>
          <w:sz w:val="24"/>
          <w:szCs w:val="24"/>
        </w:rPr>
      </w:pPr>
    </w:p>
    <w:p w14:paraId="5244EC7F" w14:textId="3931A10C" w:rsidR="0088377A" w:rsidRDefault="0088377A" w:rsidP="00CB7C7E">
      <w:pPr>
        <w:ind w:left="0"/>
        <w:rPr>
          <w:sz w:val="24"/>
          <w:szCs w:val="24"/>
        </w:rPr>
      </w:pPr>
    </w:p>
    <w:p w14:paraId="3FFC2C31" w14:textId="48381DAE" w:rsidR="0088377A" w:rsidRDefault="0088377A" w:rsidP="00CB7C7E">
      <w:pPr>
        <w:ind w:left="0"/>
        <w:rPr>
          <w:sz w:val="24"/>
          <w:szCs w:val="24"/>
        </w:rPr>
      </w:pPr>
    </w:p>
    <w:p w14:paraId="2BD779CC" w14:textId="04685BEF" w:rsidR="0088377A" w:rsidRDefault="0088377A" w:rsidP="00CB7C7E">
      <w:pPr>
        <w:ind w:left="0"/>
        <w:rPr>
          <w:sz w:val="24"/>
          <w:szCs w:val="24"/>
        </w:rPr>
      </w:pPr>
    </w:p>
    <w:p w14:paraId="329B849D" w14:textId="133B5BFF" w:rsidR="0088377A" w:rsidRDefault="0088377A" w:rsidP="00CB7C7E">
      <w:pPr>
        <w:ind w:left="0"/>
        <w:rPr>
          <w:sz w:val="24"/>
          <w:szCs w:val="24"/>
        </w:rPr>
      </w:pPr>
    </w:p>
    <w:p w14:paraId="6744FAC2" w14:textId="5C54DC5C" w:rsidR="0088377A" w:rsidRDefault="0088377A" w:rsidP="00CB7C7E">
      <w:pPr>
        <w:ind w:left="0"/>
        <w:rPr>
          <w:sz w:val="24"/>
          <w:szCs w:val="24"/>
        </w:rPr>
      </w:pPr>
    </w:p>
    <w:p w14:paraId="3E96A73D" w14:textId="349AA5A1" w:rsidR="0088377A" w:rsidRDefault="0088377A" w:rsidP="00CB7C7E">
      <w:pPr>
        <w:ind w:left="0"/>
        <w:rPr>
          <w:sz w:val="24"/>
          <w:szCs w:val="24"/>
        </w:rPr>
      </w:pPr>
    </w:p>
    <w:p w14:paraId="2BD0DC7E" w14:textId="06A7A0CC" w:rsidR="0088377A" w:rsidRDefault="0088377A" w:rsidP="00CB7C7E">
      <w:pPr>
        <w:ind w:left="0"/>
        <w:rPr>
          <w:sz w:val="24"/>
          <w:szCs w:val="24"/>
        </w:rPr>
      </w:pPr>
    </w:p>
    <w:p w14:paraId="67D06F79" w14:textId="42516C18" w:rsidR="0088377A" w:rsidRDefault="0088377A" w:rsidP="00CB7C7E">
      <w:pPr>
        <w:ind w:left="0"/>
        <w:rPr>
          <w:sz w:val="24"/>
          <w:szCs w:val="24"/>
        </w:rPr>
      </w:pPr>
    </w:p>
    <w:p w14:paraId="48ACA737" w14:textId="2297C24C" w:rsidR="0088377A" w:rsidRDefault="0088377A" w:rsidP="00CB7C7E">
      <w:pPr>
        <w:ind w:left="0"/>
        <w:rPr>
          <w:sz w:val="24"/>
          <w:szCs w:val="24"/>
        </w:rPr>
      </w:pPr>
    </w:p>
    <w:p w14:paraId="3305A4DE" w14:textId="7A92A885" w:rsidR="0088377A" w:rsidRDefault="0088377A" w:rsidP="00CB7C7E">
      <w:pPr>
        <w:ind w:left="0"/>
        <w:rPr>
          <w:sz w:val="24"/>
          <w:szCs w:val="24"/>
        </w:rPr>
      </w:pPr>
    </w:p>
    <w:p w14:paraId="6757E848" w14:textId="3276F6A3" w:rsidR="0088377A" w:rsidRDefault="0088377A" w:rsidP="00CB7C7E">
      <w:pPr>
        <w:ind w:left="0"/>
        <w:rPr>
          <w:sz w:val="24"/>
          <w:szCs w:val="24"/>
        </w:rPr>
      </w:pPr>
    </w:p>
    <w:p w14:paraId="18E094F2" w14:textId="7ABED78F" w:rsidR="0088377A" w:rsidRDefault="0088377A" w:rsidP="00CB7C7E">
      <w:pPr>
        <w:ind w:left="0"/>
        <w:rPr>
          <w:sz w:val="24"/>
          <w:szCs w:val="24"/>
        </w:rPr>
      </w:pPr>
    </w:p>
    <w:p w14:paraId="06608C61" w14:textId="40F6096E" w:rsidR="0088377A" w:rsidRDefault="0088377A" w:rsidP="00CB7C7E">
      <w:pPr>
        <w:ind w:left="0"/>
        <w:rPr>
          <w:sz w:val="24"/>
          <w:szCs w:val="24"/>
        </w:rPr>
      </w:pPr>
    </w:p>
    <w:p w14:paraId="39D49089" w14:textId="2AB9ADDD" w:rsidR="0088377A" w:rsidRDefault="0088377A" w:rsidP="00CB7C7E">
      <w:pPr>
        <w:ind w:left="0"/>
        <w:rPr>
          <w:sz w:val="24"/>
          <w:szCs w:val="24"/>
        </w:rPr>
      </w:pPr>
    </w:p>
    <w:p w14:paraId="304FC5D0" w14:textId="7F647DD2" w:rsidR="0088377A" w:rsidRDefault="0088377A" w:rsidP="00CB7C7E">
      <w:pPr>
        <w:ind w:left="0"/>
        <w:rPr>
          <w:sz w:val="24"/>
          <w:szCs w:val="24"/>
        </w:rPr>
      </w:pPr>
    </w:p>
    <w:p w14:paraId="4D3BE982" w14:textId="77777777" w:rsidR="0088377A" w:rsidRDefault="0088377A" w:rsidP="00CB7C7E">
      <w:pPr>
        <w:ind w:left="0"/>
        <w:rPr>
          <w:sz w:val="24"/>
          <w:szCs w:val="24"/>
        </w:rPr>
      </w:pPr>
    </w:p>
    <w:p w14:paraId="7FD97983" w14:textId="55178A81" w:rsidR="0088377A" w:rsidRDefault="0088377A" w:rsidP="00CB7C7E">
      <w:pPr>
        <w:ind w:left="0"/>
        <w:rPr>
          <w:sz w:val="24"/>
          <w:szCs w:val="24"/>
        </w:rPr>
      </w:pPr>
    </w:p>
    <w:p w14:paraId="032950B5" w14:textId="77777777" w:rsidR="0088377A" w:rsidRDefault="0088377A" w:rsidP="00CB7C7E">
      <w:pPr>
        <w:ind w:left="0"/>
        <w:rPr>
          <w:sz w:val="24"/>
          <w:szCs w:val="24"/>
        </w:rPr>
      </w:pPr>
    </w:p>
    <w:p w14:paraId="773F1D80" w14:textId="77777777" w:rsidR="00D61EBF" w:rsidRPr="00D61EBF" w:rsidRDefault="00D61EBF" w:rsidP="00D61EBF">
      <w:pPr>
        <w:rPr>
          <w:szCs w:val="36"/>
        </w:rPr>
      </w:pPr>
    </w:p>
    <w:p w14:paraId="4B5B9E27" w14:textId="77777777" w:rsidR="00D61EBF" w:rsidRPr="00D61EBF" w:rsidRDefault="00D61EBF" w:rsidP="00BE4C29">
      <w:pPr>
        <w:ind w:firstLine="720"/>
        <w:rPr>
          <w:szCs w:val="36"/>
        </w:rPr>
      </w:pPr>
    </w:p>
    <w:p w14:paraId="14CF1251" w14:textId="77777777" w:rsidR="00D61EBF" w:rsidRPr="00D61EBF" w:rsidRDefault="00D61EBF" w:rsidP="00D61EBF">
      <w:pPr>
        <w:rPr>
          <w:szCs w:val="36"/>
        </w:rPr>
      </w:pPr>
    </w:p>
    <w:p w14:paraId="66FE603A" w14:textId="77777777" w:rsidR="00D61EBF" w:rsidRPr="00D61EBF" w:rsidRDefault="00D61EBF" w:rsidP="00D61EBF">
      <w:pPr>
        <w:rPr>
          <w:szCs w:val="36"/>
        </w:rPr>
      </w:pPr>
    </w:p>
    <w:p w14:paraId="47BE70C1" w14:textId="77777777" w:rsidR="00D61EBF" w:rsidRPr="00D61EBF" w:rsidRDefault="00D61EBF" w:rsidP="00D61EBF">
      <w:pPr>
        <w:rPr>
          <w:szCs w:val="36"/>
        </w:rPr>
      </w:pPr>
    </w:p>
    <w:p w14:paraId="6FF8743A" w14:textId="77777777" w:rsidR="00D61EBF" w:rsidRPr="00D61EBF" w:rsidRDefault="00D61EBF" w:rsidP="00D61EBF">
      <w:pPr>
        <w:rPr>
          <w:szCs w:val="36"/>
        </w:rPr>
      </w:pPr>
    </w:p>
    <w:p w14:paraId="298FC64A" w14:textId="77777777" w:rsidR="00D61EBF" w:rsidRPr="00D61EBF" w:rsidRDefault="00D61EBF" w:rsidP="00D61EBF">
      <w:pPr>
        <w:rPr>
          <w:szCs w:val="36"/>
        </w:rPr>
      </w:pPr>
    </w:p>
    <w:p w14:paraId="0BB6CA0C" w14:textId="77777777" w:rsidR="00D61EBF" w:rsidRPr="00D61EBF" w:rsidRDefault="00D61EBF" w:rsidP="00D61EBF">
      <w:pPr>
        <w:rPr>
          <w:szCs w:val="36"/>
        </w:rPr>
      </w:pPr>
    </w:p>
    <w:p w14:paraId="7E71D492" w14:textId="77777777" w:rsidR="00D61EBF" w:rsidRPr="00D61EBF" w:rsidRDefault="00D61EBF" w:rsidP="00D61EBF">
      <w:pPr>
        <w:rPr>
          <w:szCs w:val="36"/>
        </w:rPr>
      </w:pPr>
    </w:p>
    <w:p w14:paraId="6FF4D74D" w14:textId="77777777" w:rsidR="00D61EBF" w:rsidRPr="00D61EBF" w:rsidRDefault="00D61EBF" w:rsidP="00D61EBF">
      <w:pPr>
        <w:rPr>
          <w:szCs w:val="36"/>
        </w:rPr>
      </w:pPr>
    </w:p>
    <w:p w14:paraId="1EF4A554" w14:textId="77777777" w:rsidR="00D61EBF" w:rsidRPr="00D61EBF" w:rsidRDefault="00D61EBF" w:rsidP="00D61EBF">
      <w:pPr>
        <w:rPr>
          <w:szCs w:val="36"/>
        </w:rPr>
      </w:pPr>
    </w:p>
    <w:p w14:paraId="2A7740D6" w14:textId="77777777" w:rsidR="00D61EBF" w:rsidRPr="00D61EBF" w:rsidRDefault="00D61EBF" w:rsidP="00D61EBF">
      <w:pPr>
        <w:rPr>
          <w:szCs w:val="36"/>
        </w:rPr>
      </w:pPr>
    </w:p>
    <w:sectPr w:rsidR="00D61EBF" w:rsidRPr="00D61EBF" w:rsidSect="00586A2A">
      <w:headerReference w:type="default" r:id="rId8"/>
      <w:headerReference w:type="first" r:id="rId9"/>
      <w:footerReference w:type="first" r:id="rId10"/>
      <w:pgSz w:w="12240" w:h="15840" w:code="1"/>
      <w:pgMar w:top="2340" w:right="1440" w:bottom="1714" w:left="1440" w:header="965" w:footer="9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BE8C" w14:textId="77777777" w:rsidR="00746E55" w:rsidRDefault="00746E55">
      <w:r>
        <w:separator/>
      </w:r>
    </w:p>
  </w:endnote>
  <w:endnote w:type="continuationSeparator" w:id="0">
    <w:p w14:paraId="2CB9722D" w14:textId="77777777" w:rsidR="00746E55" w:rsidRDefault="0074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DFB5" w14:textId="77777777" w:rsidR="00D61EBF" w:rsidRPr="00CB7C7E" w:rsidRDefault="00D61EBF" w:rsidP="00CB7C7E">
    <w:pPr>
      <w:pStyle w:val="Footer"/>
      <w:pBdr>
        <w:bottom w:val="thickThinSmallGap" w:sz="24" w:space="0" w:color="2F5496"/>
      </w:pBdr>
      <w:ind w:left="0" w:right="0" w:firstLine="840"/>
      <w:jc w:val="center"/>
      <w:rPr>
        <w:color w:val="2F5496"/>
      </w:rPr>
    </w:pPr>
  </w:p>
  <w:p w14:paraId="3F6AE54A" w14:textId="77777777" w:rsidR="00AE6DA6" w:rsidRPr="00D61EBF" w:rsidRDefault="006C4639" w:rsidP="003258C8">
    <w:pPr>
      <w:pStyle w:val="Footer"/>
      <w:jc w:val="center"/>
      <w:rPr>
        <w:i/>
      </w:rPr>
    </w:pPr>
    <w:r w:rsidRPr="00D61EBF">
      <w:rPr>
        <w:i/>
      </w:rPr>
      <w:t>P.O. Box 977, Raeford, NC  28376</w:t>
    </w:r>
    <w:r w:rsidR="00AE6DA6" w:rsidRPr="00D61EBF">
      <w:rPr>
        <w:i/>
      </w:rPr>
      <w:t xml:space="preserve">     Phone: (910) 875-8696     Fax: (910) 875-7110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013E" w14:textId="77777777" w:rsidR="00746E55" w:rsidRDefault="00746E55">
      <w:r>
        <w:separator/>
      </w:r>
    </w:p>
  </w:footnote>
  <w:footnote w:type="continuationSeparator" w:id="0">
    <w:p w14:paraId="03366343" w14:textId="77777777" w:rsidR="00746E55" w:rsidRDefault="0074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B57E" w14:textId="69483ED0" w:rsidR="00AE6DA6" w:rsidRDefault="00AE6DA6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0745E2">
      <w:rPr>
        <w:noProof/>
      </w:rPr>
      <w:t>August 16, 2024</w:t>
    </w:r>
    <w:r>
      <w:fldChar w:fldCharType="end"/>
    </w:r>
  </w:p>
  <w:p w14:paraId="0C859AE3" w14:textId="77777777" w:rsidR="00AE6DA6" w:rsidRDefault="00AE6DA6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7D8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48D7" w14:textId="07224ED1" w:rsidR="00AE6DA6" w:rsidRPr="00586A2A" w:rsidRDefault="008644E2">
    <w:pPr>
      <w:pStyle w:val="Header"/>
      <w:jc w:val="center"/>
      <w:rPr>
        <w:rFonts w:ascii="Arial" w:hAnsi="Arial" w:cs="Arial"/>
        <w:bCs/>
        <w:i w:val="0"/>
        <w:iCs/>
        <w:sz w:val="36"/>
        <w:szCs w:val="36"/>
      </w:rPr>
    </w:pPr>
    <w:r w:rsidRPr="00586A2A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82D7B82" wp14:editId="58F34170">
          <wp:simplePos x="0" y="0"/>
          <wp:positionH relativeFrom="column">
            <wp:posOffset>4972050</wp:posOffset>
          </wp:positionH>
          <wp:positionV relativeFrom="paragraph">
            <wp:posOffset>-11430</wp:posOffset>
          </wp:positionV>
          <wp:extent cx="1152525" cy="981075"/>
          <wp:effectExtent l="0" t="0" r="0" b="0"/>
          <wp:wrapNone/>
          <wp:docPr id="1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6A2A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8220A" wp14:editId="38DFAA73">
              <wp:simplePos x="0" y="0"/>
              <wp:positionH relativeFrom="column">
                <wp:posOffset>-420370</wp:posOffset>
              </wp:positionH>
              <wp:positionV relativeFrom="paragraph">
                <wp:posOffset>55245</wp:posOffset>
              </wp:positionV>
              <wp:extent cx="2137410" cy="1187450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7410" cy="118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E9E30" w14:textId="24E35EA7" w:rsidR="00AE6DA6" w:rsidRDefault="002936AF" w:rsidP="00494722">
                          <w:pPr>
                            <w:ind w:hanging="30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Teela Wilkerson</w:t>
                          </w:r>
                        </w:p>
                        <w:p w14:paraId="5DB79F5B" w14:textId="41BB0D90" w:rsidR="00AE6DA6" w:rsidRDefault="002B12CF" w:rsidP="00494722">
                          <w:pPr>
                            <w:ind w:hanging="30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Interim Transit Director</w:t>
                          </w:r>
                        </w:p>
                        <w:p w14:paraId="68695314" w14:textId="77777777" w:rsidR="00AE6DA6" w:rsidRDefault="00AE6DA6" w:rsidP="00494722">
                          <w:pPr>
                            <w:ind w:hanging="300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2BA50B1F" w14:textId="77777777" w:rsidR="00982791" w:rsidRDefault="00982791" w:rsidP="00494722">
                          <w:pPr>
                            <w:ind w:hanging="300"/>
                            <w:rPr>
                              <w:rFonts w:ascii="Arial" w:hAnsi="Arial" w:cs="Arial"/>
                            </w:rPr>
                          </w:pPr>
                        </w:p>
                        <w:p w14:paraId="75A86A77" w14:textId="02872C67" w:rsidR="00652FA8" w:rsidRPr="00AD221E" w:rsidRDefault="002936AF" w:rsidP="00494722">
                          <w:pPr>
                            <w:ind w:hanging="30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Becky Morrow</w:t>
                          </w:r>
                        </w:p>
                        <w:p w14:paraId="59095F00" w14:textId="23B9B8FC" w:rsidR="00AE6DA6" w:rsidRDefault="002936AF" w:rsidP="00494722">
                          <w:pPr>
                            <w:ind w:hanging="30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Hoke County Consultant</w:t>
                          </w:r>
                        </w:p>
                        <w:p w14:paraId="578E61EF" w14:textId="77777777" w:rsidR="0047442C" w:rsidRDefault="0047442C" w:rsidP="00494722">
                          <w:pPr>
                            <w:ind w:hanging="840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0C4FECFD" w14:textId="77777777" w:rsidR="0047442C" w:rsidRDefault="0047442C" w:rsidP="00494722">
                          <w:pPr>
                            <w:ind w:hanging="840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71434D3F" w14:textId="77777777" w:rsidR="0047442C" w:rsidRDefault="0047442C" w:rsidP="00494722">
                          <w:pPr>
                            <w:ind w:hanging="840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3DF75197" w14:textId="77777777" w:rsidR="0047442C" w:rsidRDefault="0047442C" w:rsidP="00494722">
                          <w:pPr>
                            <w:ind w:hanging="840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5401D051" w14:textId="77777777" w:rsidR="00AE6DA6" w:rsidRDefault="00AE6DA6" w:rsidP="00494722">
                          <w:pPr>
                            <w:ind w:hanging="840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8220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33.1pt;margin-top:4.35pt;width:168.3pt;height:9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" filled="f" stroked="f">
              <v:textbox>
                <w:txbxContent>
                  <w:p w14:paraId="7B6E9E30" w14:textId="24E35EA7" w:rsidR="00AE6DA6" w:rsidRDefault="002936AF" w:rsidP="00494722">
                    <w:pPr>
                      <w:ind w:hanging="30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Teela Wilkerson</w:t>
                    </w:r>
                  </w:p>
                  <w:p w14:paraId="5DB79F5B" w14:textId="41BB0D90" w:rsidR="00AE6DA6" w:rsidRDefault="002B12CF" w:rsidP="00494722">
                    <w:pPr>
                      <w:ind w:hanging="30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Interim Transit Director</w:t>
                    </w:r>
                  </w:p>
                  <w:p w14:paraId="68695314" w14:textId="77777777" w:rsidR="00AE6DA6" w:rsidRDefault="00AE6DA6" w:rsidP="00494722">
                    <w:pPr>
                      <w:ind w:hanging="300"/>
                      <w:rPr>
                        <w:rFonts w:ascii="Arial" w:hAnsi="Arial" w:cs="Arial"/>
                        <w:sz w:val="16"/>
                      </w:rPr>
                    </w:pPr>
                  </w:p>
                  <w:p w14:paraId="2BA50B1F" w14:textId="77777777" w:rsidR="00982791" w:rsidRDefault="00982791" w:rsidP="00494722">
                    <w:pPr>
                      <w:ind w:hanging="300"/>
                      <w:rPr>
                        <w:rFonts w:ascii="Arial" w:hAnsi="Arial" w:cs="Arial"/>
                      </w:rPr>
                    </w:pPr>
                  </w:p>
                  <w:p w14:paraId="75A86A77" w14:textId="02872C67" w:rsidR="00652FA8" w:rsidRPr="00AD221E" w:rsidRDefault="002936AF" w:rsidP="00494722">
                    <w:pPr>
                      <w:ind w:hanging="30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Becky Morrow</w:t>
                    </w:r>
                  </w:p>
                  <w:p w14:paraId="59095F00" w14:textId="23B9B8FC" w:rsidR="00AE6DA6" w:rsidRDefault="002936AF" w:rsidP="00494722">
                    <w:pPr>
                      <w:ind w:hanging="30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Hoke County Consultant</w:t>
                    </w:r>
                  </w:p>
                  <w:p w14:paraId="578E61EF" w14:textId="77777777" w:rsidR="0047442C" w:rsidRDefault="0047442C" w:rsidP="00494722">
                    <w:pPr>
                      <w:ind w:hanging="840"/>
                      <w:rPr>
                        <w:rFonts w:ascii="Arial" w:hAnsi="Arial" w:cs="Arial"/>
                        <w:sz w:val="16"/>
                      </w:rPr>
                    </w:pPr>
                  </w:p>
                  <w:p w14:paraId="0C4FECFD" w14:textId="77777777" w:rsidR="0047442C" w:rsidRDefault="0047442C" w:rsidP="00494722">
                    <w:pPr>
                      <w:ind w:hanging="840"/>
                      <w:rPr>
                        <w:rFonts w:ascii="Arial" w:hAnsi="Arial" w:cs="Arial"/>
                        <w:sz w:val="16"/>
                      </w:rPr>
                    </w:pPr>
                  </w:p>
                  <w:p w14:paraId="71434D3F" w14:textId="77777777" w:rsidR="0047442C" w:rsidRDefault="0047442C" w:rsidP="00494722">
                    <w:pPr>
                      <w:ind w:hanging="840"/>
                      <w:rPr>
                        <w:rFonts w:ascii="Arial" w:hAnsi="Arial" w:cs="Arial"/>
                        <w:sz w:val="16"/>
                      </w:rPr>
                    </w:pPr>
                  </w:p>
                  <w:p w14:paraId="3DF75197" w14:textId="77777777" w:rsidR="0047442C" w:rsidRDefault="0047442C" w:rsidP="00494722">
                    <w:pPr>
                      <w:ind w:hanging="840"/>
                      <w:rPr>
                        <w:rFonts w:ascii="Arial" w:hAnsi="Arial" w:cs="Arial"/>
                        <w:sz w:val="16"/>
                      </w:rPr>
                    </w:pPr>
                  </w:p>
                  <w:p w14:paraId="5401D051" w14:textId="77777777" w:rsidR="00AE6DA6" w:rsidRDefault="00AE6DA6" w:rsidP="00494722">
                    <w:pPr>
                      <w:ind w:hanging="840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E6DA6" w:rsidRPr="00586A2A">
      <w:rPr>
        <w:rFonts w:ascii="Arial" w:hAnsi="Arial" w:cs="Arial"/>
        <w:bCs/>
        <w:i w:val="0"/>
        <w:iCs/>
        <w:sz w:val="36"/>
        <w:szCs w:val="36"/>
      </w:rPr>
      <w:t xml:space="preserve">Hoke Area </w:t>
    </w:r>
    <w:r w:rsidR="00EA0CB8" w:rsidRPr="00586A2A">
      <w:rPr>
        <w:rFonts w:ascii="Arial" w:hAnsi="Arial" w:cs="Arial"/>
        <w:bCs/>
        <w:i w:val="0"/>
        <w:iCs/>
        <w:sz w:val="36"/>
        <w:szCs w:val="36"/>
      </w:rPr>
      <w:t xml:space="preserve">           </w:t>
    </w:r>
  </w:p>
  <w:p w14:paraId="123F4EA1" w14:textId="77777777" w:rsidR="00AE6DA6" w:rsidRPr="00586A2A" w:rsidRDefault="0047442C">
    <w:pPr>
      <w:pStyle w:val="Header"/>
      <w:jc w:val="center"/>
      <w:rPr>
        <w:rFonts w:ascii="Arial" w:hAnsi="Arial" w:cs="Arial"/>
        <w:bCs/>
        <w:i w:val="0"/>
        <w:iCs/>
        <w:sz w:val="36"/>
        <w:szCs w:val="36"/>
      </w:rPr>
    </w:pPr>
    <w:r w:rsidRPr="00586A2A">
      <w:rPr>
        <w:rFonts w:ascii="Arial" w:hAnsi="Arial" w:cs="Arial"/>
        <w:bCs/>
        <w:i w:val="0"/>
        <w:iCs/>
        <w:sz w:val="36"/>
        <w:szCs w:val="36"/>
      </w:rPr>
      <w:t>Transit Service</w:t>
    </w:r>
    <w:r w:rsidR="00915893" w:rsidRPr="00586A2A">
      <w:rPr>
        <w:rFonts w:ascii="Arial" w:hAnsi="Arial" w:cs="Arial"/>
        <w:noProof/>
        <w:sz w:val="36"/>
        <w:szCs w:val="36"/>
      </w:rPr>
      <w:t xml:space="preserve"> </w:t>
    </w:r>
    <w:r w:rsidR="00827126" w:rsidRPr="00586A2A">
      <w:rPr>
        <w:rFonts w:ascii="Arial" w:hAnsi="Arial" w:cs="Arial"/>
        <w:noProof/>
        <w:sz w:val="36"/>
        <w:szCs w:val="36"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A2A"/>
    <w:multiLevelType w:val="hybridMultilevel"/>
    <w:tmpl w:val="76CCFEC4"/>
    <w:lvl w:ilvl="0" w:tplc="62DE3D84">
      <w:start w:val="1"/>
      <w:numFmt w:val="decimal"/>
      <w:lvlText w:val="%1."/>
      <w:lvlJc w:val="left"/>
      <w:pPr>
        <w:ind w:left="15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FF76FBB"/>
    <w:multiLevelType w:val="hybridMultilevel"/>
    <w:tmpl w:val="C5C6B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820ED2"/>
    <w:multiLevelType w:val="hybridMultilevel"/>
    <w:tmpl w:val="A028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4" w15:restartNumberingAfterBreak="0">
    <w:nsid w:val="33C54D45"/>
    <w:multiLevelType w:val="hybridMultilevel"/>
    <w:tmpl w:val="E1DA2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53F94"/>
    <w:multiLevelType w:val="hybridMultilevel"/>
    <w:tmpl w:val="6B4A9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abstractNum w:abstractNumId="7" w15:restartNumberingAfterBreak="0">
    <w:nsid w:val="7F0A667C"/>
    <w:multiLevelType w:val="multilevel"/>
    <w:tmpl w:val="C5C6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8193">
      <o:colormru v:ext="edit" colors="#ff6,#fc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B8"/>
    <w:rsid w:val="00062584"/>
    <w:rsid w:val="00073A66"/>
    <w:rsid w:val="000745E2"/>
    <w:rsid w:val="00085501"/>
    <w:rsid w:val="000A1770"/>
    <w:rsid w:val="000B0744"/>
    <w:rsid w:val="000B74B2"/>
    <w:rsid w:val="000C7D0B"/>
    <w:rsid w:val="000F0BFC"/>
    <w:rsid w:val="00106508"/>
    <w:rsid w:val="001204E8"/>
    <w:rsid w:val="00123624"/>
    <w:rsid w:val="00126BB3"/>
    <w:rsid w:val="001316B6"/>
    <w:rsid w:val="00136E09"/>
    <w:rsid w:val="001419A5"/>
    <w:rsid w:val="00144BF7"/>
    <w:rsid w:val="00145352"/>
    <w:rsid w:val="0015286D"/>
    <w:rsid w:val="00161279"/>
    <w:rsid w:val="00174C4D"/>
    <w:rsid w:val="001874BE"/>
    <w:rsid w:val="00191CB1"/>
    <w:rsid w:val="00192EC3"/>
    <w:rsid w:val="001A692F"/>
    <w:rsid w:val="001A6A73"/>
    <w:rsid w:val="001B1532"/>
    <w:rsid w:val="001B6C45"/>
    <w:rsid w:val="001C0DEE"/>
    <w:rsid w:val="001C6A3C"/>
    <w:rsid w:val="001D1F0F"/>
    <w:rsid w:val="001D2618"/>
    <w:rsid w:val="001D571B"/>
    <w:rsid w:val="0020430C"/>
    <w:rsid w:val="00214499"/>
    <w:rsid w:val="0024775C"/>
    <w:rsid w:val="00271BAD"/>
    <w:rsid w:val="00281D22"/>
    <w:rsid w:val="00283033"/>
    <w:rsid w:val="00286122"/>
    <w:rsid w:val="002936AF"/>
    <w:rsid w:val="0029740D"/>
    <w:rsid w:val="002B12CF"/>
    <w:rsid w:val="002B4017"/>
    <w:rsid w:val="002C488B"/>
    <w:rsid w:val="002C5C6D"/>
    <w:rsid w:val="002D0272"/>
    <w:rsid w:val="002E706C"/>
    <w:rsid w:val="002F0AB2"/>
    <w:rsid w:val="002F572C"/>
    <w:rsid w:val="002F734B"/>
    <w:rsid w:val="00302136"/>
    <w:rsid w:val="00311633"/>
    <w:rsid w:val="00325032"/>
    <w:rsid w:val="003258C8"/>
    <w:rsid w:val="003339FF"/>
    <w:rsid w:val="00354C38"/>
    <w:rsid w:val="00357444"/>
    <w:rsid w:val="00366AF1"/>
    <w:rsid w:val="0038773C"/>
    <w:rsid w:val="0039254C"/>
    <w:rsid w:val="0039434C"/>
    <w:rsid w:val="003A085F"/>
    <w:rsid w:val="003A4A26"/>
    <w:rsid w:val="003C1C62"/>
    <w:rsid w:val="003E486F"/>
    <w:rsid w:val="0040565F"/>
    <w:rsid w:val="004112ED"/>
    <w:rsid w:val="004124A4"/>
    <w:rsid w:val="0047442C"/>
    <w:rsid w:val="00480CDE"/>
    <w:rsid w:val="00485CD3"/>
    <w:rsid w:val="004870D6"/>
    <w:rsid w:val="00494722"/>
    <w:rsid w:val="0049669D"/>
    <w:rsid w:val="004A1094"/>
    <w:rsid w:val="004D057F"/>
    <w:rsid w:val="004D279A"/>
    <w:rsid w:val="004D2D42"/>
    <w:rsid w:val="004D48EF"/>
    <w:rsid w:val="004D6717"/>
    <w:rsid w:val="004E32B6"/>
    <w:rsid w:val="00501628"/>
    <w:rsid w:val="005018AA"/>
    <w:rsid w:val="00503D44"/>
    <w:rsid w:val="00515B13"/>
    <w:rsid w:val="00534BA6"/>
    <w:rsid w:val="00545BD0"/>
    <w:rsid w:val="00575D75"/>
    <w:rsid w:val="00586A2A"/>
    <w:rsid w:val="00592D66"/>
    <w:rsid w:val="005A0343"/>
    <w:rsid w:val="005A2723"/>
    <w:rsid w:val="005A4FF6"/>
    <w:rsid w:val="005A689B"/>
    <w:rsid w:val="005B5CA9"/>
    <w:rsid w:val="005C045D"/>
    <w:rsid w:val="005C5FEC"/>
    <w:rsid w:val="005D2867"/>
    <w:rsid w:val="005F46C4"/>
    <w:rsid w:val="00603472"/>
    <w:rsid w:val="006122D7"/>
    <w:rsid w:val="0062404D"/>
    <w:rsid w:val="00635085"/>
    <w:rsid w:val="00635B27"/>
    <w:rsid w:val="00652FA8"/>
    <w:rsid w:val="0065792C"/>
    <w:rsid w:val="00697BDD"/>
    <w:rsid w:val="006A1D88"/>
    <w:rsid w:val="006B39C4"/>
    <w:rsid w:val="006C4639"/>
    <w:rsid w:val="006C58E5"/>
    <w:rsid w:val="006D3B5E"/>
    <w:rsid w:val="006E5963"/>
    <w:rsid w:val="006F145D"/>
    <w:rsid w:val="006F4C3E"/>
    <w:rsid w:val="006F70A2"/>
    <w:rsid w:val="007209D6"/>
    <w:rsid w:val="0072465E"/>
    <w:rsid w:val="00733851"/>
    <w:rsid w:val="00746E55"/>
    <w:rsid w:val="007470AB"/>
    <w:rsid w:val="00756E77"/>
    <w:rsid w:val="00757BEA"/>
    <w:rsid w:val="00760EF4"/>
    <w:rsid w:val="00784E4A"/>
    <w:rsid w:val="0079384E"/>
    <w:rsid w:val="007A476E"/>
    <w:rsid w:val="007C627C"/>
    <w:rsid w:val="007D1027"/>
    <w:rsid w:val="007D2C90"/>
    <w:rsid w:val="007E46DD"/>
    <w:rsid w:val="008000BF"/>
    <w:rsid w:val="00821285"/>
    <w:rsid w:val="00825A72"/>
    <w:rsid w:val="00827126"/>
    <w:rsid w:val="008322DC"/>
    <w:rsid w:val="00846A84"/>
    <w:rsid w:val="008644E2"/>
    <w:rsid w:val="00870382"/>
    <w:rsid w:val="0088377A"/>
    <w:rsid w:val="00890F63"/>
    <w:rsid w:val="0089760A"/>
    <w:rsid w:val="008A2A1B"/>
    <w:rsid w:val="008A3505"/>
    <w:rsid w:val="008A5C44"/>
    <w:rsid w:val="008E16EF"/>
    <w:rsid w:val="008E540C"/>
    <w:rsid w:val="008F4621"/>
    <w:rsid w:val="008F5131"/>
    <w:rsid w:val="00904D28"/>
    <w:rsid w:val="00915893"/>
    <w:rsid w:val="009228D9"/>
    <w:rsid w:val="009262B1"/>
    <w:rsid w:val="00932666"/>
    <w:rsid w:val="00936583"/>
    <w:rsid w:val="00954E37"/>
    <w:rsid w:val="009609FB"/>
    <w:rsid w:val="0097190C"/>
    <w:rsid w:val="00982791"/>
    <w:rsid w:val="00986ECD"/>
    <w:rsid w:val="00991ED7"/>
    <w:rsid w:val="00993764"/>
    <w:rsid w:val="00993FA8"/>
    <w:rsid w:val="009A2C2B"/>
    <w:rsid w:val="009D5644"/>
    <w:rsid w:val="009E3E32"/>
    <w:rsid w:val="009F4DE9"/>
    <w:rsid w:val="00A14460"/>
    <w:rsid w:val="00A17ABB"/>
    <w:rsid w:val="00A36AF4"/>
    <w:rsid w:val="00A53824"/>
    <w:rsid w:val="00A60462"/>
    <w:rsid w:val="00A751E2"/>
    <w:rsid w:val="00A80508"/>
    <w:rsid w:val="00A814F0"/>
    <w:rsid w:val="00A83D41"/>
    <w:rsid w:val="00A93374"/>
    <w:rsid w:val="00AB6C62"/>
    <w:rsid w:val="00AC3E5A"/>
    <w:rsid w:val="00AD221E"/>
    <w:rsid w:val="00AE644F"/>
    <w:rsid w:val="00AE6DA6"/>
    <w:rsid w:val="00AE797F"/>
    <w:rsid w:val="00AF0143"/>
    <w:rsid w:val="00AF0689"/>
    <w:rsid w:val="00AF2F6D"/>
    <w:rsid w:val="00B021D7"/>
    <w:rsid w:val="00B21839"/>
    <w:rsid w:val="00B56905"/>
    <w:rsid w:val="00B97B45"/>
    <w:rsid w:val="00BC1ABE"/>
    <w:rsid w:val="00BC61D2"/>
    <w:rsid w:val="00BE4C29"/>
    <w:rsid w:val="00BE6F9A"/>
    <w:rsid w:val="00C36101"/>
    <w:rsid w:val="00C46602"/>
    <w:rsid w:val="00C659EC"/>
    <w:rsid w:val="00C724C0"/>
    <w:rsid w:val="00C837C8"/>
    <w:rsid w:val="00CB1AEA"/>
    <w:rsid w:val="00CB7C7E"/>
    <w:rsid w:val="00CE42FF"/>
    <w:rsid w:val="00CE6E50"/>
    <w:rsid w:val="00D02B8B"/>
    <w:rsid w:val="00D17C2C"/>
    <w:rsid w:val="00D31BC2"/>
    <w:rsid w:val="00D32B52"/>
    <w:rsid w:val="00D4071D"/>
    <w:rsid w:val="00D4229B"/>
    <w:rsid w:val="00D54681"/>
    <w:rsid w:val="00D567B1"/>
    <w:rsid w:val="00D61EBF"/>
    <w:rsid w:val="00D65A4A"/>
    <w:rsid w:val="00D67766"/>
    <w:rsid w:val="00D728E7"/>
    <w:rsid w:val="00D74594"/>
    <w:rsid w:val="00D76E49"/>
    <w:rsid w:val="00D97736"/>
    <w:rsid w:val="00DB3CA6"/>
    <w:rsid w:val="00DC5DF2"/>
    <w:rsid w:val="00DF1FFE"/>
    <w:rsid w:val="00E159BB"/>
    <w:rsid w:val="00E1619C"/>
    <w:rsid w:val="00E40F29"/>
    <w:rsid w:val="00E41C4D"/>
    <w:rsid w:val="00E47D85"/>
    <w:rsid w:val="00E75F66"/>
    <w:rsid w:val="00E83067"/>
    <w:rsid w:val="00E954D1"/>
    <w:rsid w:val="00EA0CB8"/>
    <w:rsid w:val="00EA1836"/>
    <w:rsid w:val="00EA509A"/>
    <w:rsid w:val="00EF1052"/>
    <w:rsid w:val="00EF79D4"/>
    <w:rsid w:val="00F17252"/>
    <w:rsid w:val="00F1735F"/>
    <w:rsid w:val="00F54AA0"/>
    <w:rsid w:val="00F84D11"/>
    <w:rsid w:val="00F85DDA"/>
    <w:rsid w:val="00F91896"/>
    <w:rsid w:val="00FA7DF7"/>
    <w:rsid w:val="00FB69A3"/>
    <w:rsid w:val="00FC37F6"/>
    <w:rsid w:val="00FC4EBF"/>
    <w:rsid w:val="00FD32FD"/>
    <w:rsid w:val="00FD3504"/>
    <w:rsid w:val="00FD3F8D"/>
    <w:rsid w:val="00FE4F0E"/>
    <w:rsid w:val="00FE7BC5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f6,#fc0"/>
    </o:shapedefaults>
    <o:shapelayout v:ext="edit">
      <o:idmap v:ext="edit" data="1"/>
    </o:shapelayout>
  </w:shapeDefaults>
  <w:decimalSymbol w:val="."/>
  <w:listSeparator w:val=","/>
  <w14:docId w14:val="655499E4"/>
  <w15:chartTrackingRefBased/>
  <w15:docId w15:val="{84515E01-FC1C-4BFB-B80E-73830BD1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/>
    </w:pPr>
  </w:style>
  <w:style w:type="paragraph" w:styleId="Salutation">
    <w:name w:val="Salutation"/>
    <w:basedOn w:val="Normal"/>
    <w:next w:val="SubjectLine"/>
    <w:pPr>
      <w:spacing w:before="220" w:after="220"/>
      <w:ind w:left="835"/>
    </w:pPr>
  </w:style>
  <w:style w:type="paragraph" w:styleId="BodyText">
    <w:name w:val="Body Text"/>
    <w:basedOn w:val="Normal"/>
    <w:pPr>
      <w:spacing w:after="220" w:line="220" w:lineRule="atLeast"/>
      <w:ind w:left="835"/>
    </w:pPr>
  </w:style>
  <w:style w:type="paragraph" w:customStyle="1" w:styleId="CcList">
    <w:name w:val="Cc List"/>
    <w:basedOn w:val="Normal"/>
    <w:pPr>
      <w:keepLines/>
      <w:ind w:left="1195" w:hanging="360"/>
    </w:pPr>
  </w:style>
  <w:style w:type="paragraph" w:styleId="Closing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SignatureJobTitle"/>
    <w:pPr>
      <w:keepNext/>
      <w:spacing w:before="88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pPr>
      <w:spacing w:after="260" w:line="220" w:lineRule="atLeast"/>
      <w:ind w:left="835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  <w:pPr>
      <w:ind w:left="835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left="0"/>
    </w:pPr>
    <w:rPr>
      <w:i/>
    </w:r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1D1F0F"/>
    <w:rPr>
      <w:color w:val="0000FF"/>
      <w:u w:val="single"/>
    </w:rPr>
  </w:style>
  <w:style w:type="paragraph" w:styleId="BalloonText">
    <w:name w:val="Balloon Text"/>
    <w:basedOn w:val="Normal"/>
    <w:semiHidden/>
    <w:rsid w:val="0060347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74C4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B7C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dministrative%20Folder%20(Ledgers,%20Templates,%20Admin%20Databases)\Templates\HATS%20FAX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HATS FAX TEMPLATE</Template>
  <TotalTime>8</TotalTime>
  <Pages>4</Pages>
  <Words>84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subject/>
  <dc:creator>Lena Leak</dc:creator>
  <cp:keywords/>
  <cp:lastModifiedBy>Teela Wilkerson</cp:lastModifiedBy>
  <cp:revision>4</cp:revision>
  <cp:lastPrinted>2024-04-02T19:39:00Z</cp:lastPrinted>
  <dcterms:created xsi:type="dcterms:W3CDTF">2024-08-12T15:52:00Z</dcterms:created>
  <dcterms:modified xsi:type="dcterms:W3CDTF">2024-08-16T15:35:00Z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